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C060CE" w:rsidRPr="00F475CE" w:rsidRDefault="00C060CE" w:rsidP="00674F5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7D45DC" w:rsidRPr="00F475CE" w:rsidRDefault="007D45DC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3039" w:rsidRDefault="00EF78D5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C060CE" w:rsidRDefault="00C060CE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фактическом совокупном размере обязательств по договора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A56B2D" w:rsidRPr="00A56B2D">
        <w:rPr>
          <w:rFonts w:ascii="Times New Roman" w:hAnsi="Times New Roman" w:cs="Times New Roman"/>
          <w:sz w:val="24"/>
          <w:szCs w:val="24"/>
        </w:rPr>
        <w:t>подряда на выполнение инженерных изысканий</w:t>
      </w:r>
      <w:r>
        <w:rPr>
          <w:rFonts w:ascii="Times New Roman" w:hAnsi="Times New Roman" w:cs="Times New Roman"/>
          <w:sz w:val="24"/>
          <w:szCs w:val="24"/>
        </w:rPr>
        <w:t>, заключенным членом СРО в течение отчетного года с использованием конкурентных способов</w:t>
      </w:r>
    </w:p>
    <w:p w:rsidR="005A3039" w:rsidRPr="00F475CE" w:rsidRDefault="004924AF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(отчет)</w:t>
      </w:r>
    </w:p>
    <w:p w:rsidR="00D11087" w:rsidRPr="00F475CE" w:rsidRDefault="00546C3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11087" w:rsidRPr="00F475CE">
        <w:rPr>
          <w:rFonts w:ascii="Times New Roman" w:hAnsi="Times New Roman" w:cs="Times New Roman"/>
          <w:b/>
          <w:sz w:val="24"/>
          <w:szCs w:val="24"/>
        </w:rPr>
        <w:t>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Фирменное наименование</w:t>
      </w:r>
      <w:r w:rsidR="001172B8">
        <w:rPr>
          <w:rFonts w:ascii="Times New Roman" w:hAnsi="Times New Roman" w:cs="Times New Roman"/>
          <w:sz w:val="24"/>
          <w:szCs w:val="24"/>
        </w:rPr>
        <w:t xml:space="preserve"> (фамилия, имя, отчество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</w:t>
      </w:r>
      <w:r w:rsidR="001172B8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</w:t>
      </w:r>
      <w:r w:rsidR="00ED4F36">
        <w:rPr>
          <w:rFonts w:ascii="Times New Roman" w:hAnsi="Times New Roman" w:cs="Times New Roman"/>
          <w:sz w:val="24"/>
          <w:szCs w:val="24"/>
        </w:rPr>
        <w:t>_</w:t>
      </w:r>
    </w:p>
    <w:p w:rsidR="00ED4F36" w:rsidRPr="00F475CE" w:rsidRDefault="00ED4F36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члена СРО:_____________________________________________________________________________________________________</w:t>
      </w:r>
    </w:p>
    <w:p w:rsidR="00D11087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="001172B8">
        <w:rPr>
          <w:rFonts w:ascii="Times New Roman" w:hAnsi="Times New Roman" w:cs="Times New Roman"/>
          <w:sz w:val="24"/>
          <w:szCs w:val="24"/>
        </w:rPr>
        <w:t xml:space="preserve"> (адрес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46C37" w:rsidRPr="00F475CE" w:rsidRDefault="00546C3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нахождения (адрес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</w:t>
      </w:r>
      <w:r w:rsidR="001172B8">
        <w:rPr>
          <w:rFonts w:ascii="Times New Roman" w:hAnsi="Times New Roman" w:cs="Times New Roman"/>
          <w:sz w:val="24"/>
          <w:szCs w:val="24"/>
        </w:rPr>
        <w:t xml:space="preserve"> (</w:t>
      </w:r>
      <w:r w:rsidR="006A2C34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для индивидуального предпринимателя (ОГРНИП)</w:t>
      </w:r>
      <w:r w:rsidR="001172B8">
        <w:rPr>
          <w:rFonts w:ascii="Times New Roman" w:hAnsi="Times New Roman" w:cs="Times New Roman"/>
          <w:sz w:val="24"/>
          <w:szCs w:val="24"/>
        </w:rPr>
        <w:t xml:space="preserve">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46C37" w:rsidRDefault="00546C3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государственной регистрации:________________________________________________________________________________________________</w:t>
      </w:r>
    </w:p>
    <w:p w:rsidR="00D11087" w:rsidRDefault="006A2C34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A2C34" w:rsidRPr="00F475CE" w:rsidRDefault="006A2C34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приема в члены саморегулируемой </w:t>
      </w:r>
      <w:r w:rsidR="001172B8">
        <w:rPr>
          <w:rFonts w:ascii="Times New Roman" w:hAnsi="Times New Roman" w:cs="Times New Roman"/>
          <w:sz w:val="24"/>
          <w:szCs w:val="24"/>
        </w:rPr>
        <w:t>организации: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</w:t>
      </w:r>
    </w:p>
    <w:p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 xml:space="preserve">- </w:t>
      </w:r>
      <w:r w:rsidR="00172937">
        <w:rPr>
          <w:rFonts w:ascii="Times New Roman" w:hAnsi="Times New Roman" w:cs="Times New Roman"/>
          <w:sz w:val="24"/>
          <w:szCs w:val="24"/>
        </w:rPr>
        <w:t>сайт</w:t>
      </w:r>
      <w:r w:rsidRPr="00F475CE">
        <w:rPr>
          <w:rFonts w:ascii="Times New Roman" w:hAnsi="Times New Roman" w:cs="Times New Roman"/>
          <w:sz w:val="24"/>
          <w:szCs w:val="24"/>
        </w:rPr>
        <w:t>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</w:t>
      </w:r>
    </w:p>
    <w:p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2F1E34">
        <w:rPr>
          <w:rFonts w:ascii="Times New Roman" w:hAnsi="Times New Roman" w:cs="Times New Roman"/>
          <w:sz w:val="24"/>
          <w:szCs w:val="24"/>
        </w:rPr>
        <w:t>____</w:t>
      </w:r>
    </w:p>
    <w:p w:rsidR="00D11087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телефон:________________________________________________, факс: _________________</w:t>
      </w:r>
    </w:p>
    <w:p w:rsidR="001172B8" w:rsidRDefault="001172B8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6C37" w:rsidRDefault="00546C3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A4B6C" w:rsidRPr="00AF1593" w:rsidRDefault="007A4B6C" w:rsidP="00DB5C18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F1593">
        <w:rPr>
          <w:rFonts w:ascii="Times New Roman" w:hAnsi="Times New Roman" w:cs="Times New Roman"/>
          <w:b/>
          <w:sz w:val="24"/>
          <w:szCs w:val="24"/>
        </w:rPr>
        <w:lastRenderedPageBreak/>
        <w:t>сведения о фактическом совокупном размере обязательств по договорам по состоянию на 1 января отчетного года: _________ руб.</w:t>
      </w:r>
      <w:r w:rsidR="00AF1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593">
        <w:rPr>
          <w:rFonts w:ascii="Times New Roman" w:hAnsi="Times New Roman" w:cs="Times New Roman"/>
          <w:b/>
          <w:sz w:val="24"/>
          <w:szCs w:val="24"/>
        </w:rPr>
        <w:t>&lt;*&gt;</w:t>
      </w:r>
    </w:p>
    <w:p w:rsidR="007A4B6C" w:rsidRDefault="00DB5C18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B5C18" w:rsidRPr="00DB5C18" w:rsidRDefault="00DB5C18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4D04C3" w:rsidRPr="00DB5C18" w:rsidTr="003144ED">
        <w:trPr>
          <w:trHeight w:val="1248"/>
        </w:trPr>
        <w:tc>
          <w:tcPr>
            <w:tcW w:w="57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 </w:t>
            </w:r>
          </w:p>
        </w:tc>
        <w:tc>
          <w:tcPr>
            <w:tcW w:w="3544" w:type="dxa"/>
          </w:tcPr>
          <w:p w:rsidR="004D04C3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4D04C3" w:rsidRPr="00DB5C18" w:rsidTr="003144ED">
        <w:trPr>
          <w:trHeight w:val="216"/>
        </w:trPr>
        <w:tc>
          <w:tcPr>
            <w:tcW w:w="57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D04C3" w:rsidRPr="00DB5C18" w:rsidDel="002A6E5B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D04C3" w:rsidRPr="00DB5C18" w:rsidDel="001B6DFA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04C3" w:rsidRPr="00DB5C18" w:rsidTr="003144ED">
        <w:trPr>
          <w:trHeight w:val="294"/>
        </w:trPr>
        <w:tc>
          <w:tcPr>
            <w:tcW w:w="57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D04C3" w:rsidRPr="00ED4F36" w:rsidRDefault="004D04C3" w:rsidP="00ED4F36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</w:t>
      </w:r>
      <w:r w:rsidRPr="00ED4F36">
        <w:rPr>
          <w:rFonts w:ascii="Times New Roman" w:hAnsi="Times New Roman" w:cs="Times New Roman"/>
          <w:b/>
          <w:sz w:val="24"/>
          <w:szCs w:val="24"/>
        </w:rPr>
        <w:t xml:space="preserve"> ______________руб. &lt;*&gt;</w:t>
      </w:r>
    </w:p>
    <w:p w:rsidR="004D04C3" w:rsidRPr="00DB5C18" w:rsidRDefault="004D04C3" w:rsidP="00EF78D5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C1167F" w:rsidRPr="00DB5C18" w:rsidTr="004D04C3">
        <w:trPr>
          <w:trHeight w:val="1248"/>
        </w:trPr>
        <w:tc>
          <w:tcPr>
            <w:tcW w:w="57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C1167F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Размер обязательств по договору, руб.</w:t>
            </w:r>
          </w:p>
        </w:tc>
        <w:tc>
          <w:tcPr>
            <w:tcW w:w="3544" w:type="dxa"/>
          </w:tcPr>
          <w:p w:rsidR="00C1167F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C1167F" w:rsidRPr="00DB5C18" w:rsidTr="004D04C3">
        <w:trPr>
          <w:trHeight w:val="216"/>
        </w:trPr>
        <w:tc>
          <w:tcPr>
            <w:tcW w:w="57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1167F" w:rsidRPr="00DB5C18" w:rsidDel="002A6E5B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1167F" w:rsidRPr="00DB5C18" w:rsidDel="001B6DFA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167F" w:rsidRPr="00DB5C18" w:rsidTr="004D04C3">
        <w:trPr>
          <w:trHeight w:val="294"/>
        </w:trPr>
        <w:tc>
          <w:tcPr>
            <w:tcW w:w="57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B6C" w:rsidRPr="00DB5C18" w:rsidRDefault="007A4B6C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A4B6C" w:rsidRPr="00ED4F36" w:rsidRDefault="004D04C3" w:rsidP="00ED4F36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</w:t>
      </w:r>
      <w:r w:rsidRPr="00ED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______________руб. &lt;*&gt;</w:t>
      </w:r>
    </w:p>
    <w:p w:rsidR="007A4B6C" w:rsidRPr="00DB5C18" w:rsidRDefault="007A4B6C" w:rsidP="00AF1593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5468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DB5C18" w:rsidRPr="00DB5C18" w:rsidTr="003144ED">
        <w:trPr>
          <w:trHeight w:val="1248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DB5C18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DB5C18" w:rsidRPr="00DB5C18" w:rsidTr="003144ED">
        <w:trPr>
          <w:trHeight w:val="216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B5C18" w:rsidRPr="00DB5C18" w:rsidDel="002A6E5B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B5C18" w:rsidRPr="00DB5C18" w:rsidDel="001B6DFA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C18" w:rsidRPr="00DB5C18" w:rsidTr="003144ED">
        <w:trPr>
          <w:trHeight w:val="294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2B8" w:rsidRPr="00DB5C1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5C18" w:rsidRPr="00ED4F36" w:rsidRDefault="00DB5C18" w:rsidP="00EF78D5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 ______________руб. &lt;*&gt;</w:t>
      </w:r>
      <w:r w:rsidRPr="00ED4F36">
        <w:rPr>
          <w:rFonts w:ascii="Times New Roman" w:hAnsi="Times New Roman" w:cs="Times New Roman"/>
          <w:b/>
          <w:sz w:val="24"/>
          <w:szCs w:val="24"/>
        </w:rPr>
        <w:t>.</w:t>
      </w:r>
    </w:p>
    <w:p w:rsidR="001172B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78D5" w:rsidRDefault="00EF78D5" w:rsidP="00DB5C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D5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EF78D5" w:rsidRPr="00EF78D5" w:rsidRDefault="00EF78D5" w:rsidP="00DB5C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DB5C18" w:rsidRPr="00DB5C18" w:rsidTr="003144ED">
        <w:trPr>
          <w:trHeight w:val="1248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DB5C18" w:rsidRPr="00DB5C18" w:rsidRDefault="00DB5C18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исполнения обязательств  в соответствии с договором</w:t>
            </w:r>
          </w:p>
        </w:tc>
      </w:tr>
      <w:tr w:rsidR="00DB5C18" w:rsidRPr="00DB5C18" w:rsidTr="003144ED">
        <w:trPr>
          <w:trHeight w:val="216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B5C18" w:rsidRPr="00DB5C18" w:rsidDel="002A6E5B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B5C18" w:rsidRPr="00DB5C18" w:rsidDel="001B6DFA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C18" w:rsidRPr="00DB5C18" w:rsidTr="003144ED">
        <w:trPr>
          <w:trHeight w:val="294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2B8" w:rsidRPr="00DB5C1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lastRenderedPageBreak/>
        <w:t>&lt;*&gt; Учитываются обязательства по договорам в рамках: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72; N 10, ст. 1393, ст. 1418; N 14, ст. 2022; N 27, ст. 3979, ст. 4001; N 29, ст. 4342, ст. 4346, ст. 4352, ст. 4353, ст. 4375; 2016, N 1, ст. 10, ст. 89; N 11, ст. 1493; N 15, ст. 2058, ст. 2066; N 23, ст. 3291; N 26, ст. 3872, ст. 3890; N 27, ст. 4199, ст. 4247, ст. 4253, ст. 4254, ст. 4298; 2017, N 1, ст. 15, ст. 30, ст. 41; N 9, ст. 1277; N 14, ст. 1995, ст. 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 2014, N 11, ст. 1091; 2015, N 1, ст. 11; N 27, ст. 3947, ст. 3950, ст. 4001; N 29, ст. 4375; 2016, N 15, ст. 2066; N 27, ст. 4169, ст. 4254; 2017, N 1, ст. 15);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4740).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5.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 xml:space="preserve"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</w:t>
      </w:r>
      <w:r w:rsidRPr="00681D1E">
        <w:rPr>
          <w:rFonts w:ascii="Times New Roman" w:hAnsi="Times New Roman" w:cs="Times New Roman"/>
          <w:sz w:val="24"/>
          <w:szCs w:val="24"/>
        </w:rPr>
        <w:t>года не завершено.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Член саморегулируемой организации вправе не представлять в саморегулируемую организацию документы, в которых содержится информация, размещаемая в форме открытых данных.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6.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В случае представления уведомления непосредственно в саморегулируемую организацию,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(должность руководителя)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7B5D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p w:rsidR="00674F58" w:rsidRPr="00F475CE" w:rsidRDefault="00A220E6" w:rsidP="0077789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М.П.</w:t>
      </w:r>
    </w:p>
    <w:sectPr w:rsidR="00674F58" w:rsidRPr="00F475CE" w:rsidSect="00546C37">
      <w:footerReference w:type="default" r:id="rId8"/>
      <w:pgSz w:w="16838" w:h="11906" w:orient="landscape"/>
      <w:pgMar w:top="993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BF" w:rsidRDefault="00D223BF" w:rsidP="00FF1989">
      <w:r>
        <w:separator/>
      </w:r>
    </w:p>
  </w:endnote>
  <w:endnote w:type="continuationSeparator" w:id="0">
    <w:p w:rsidR="00D223BF" w:rsidRDefault="00D223BF" w:rsidP="00F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CD" w:rsidRDefault="00A76ECD">
    <w:pPr>
      <w:pStyle w:val="ab"/>
      <w:jc w:val="right"/>
    </w:pPr>
  </w:p>
  <w:p w:rsidR="00A76ECD" w:rsidRDefault="00A76E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BF" w:rsidRDefault="00D223BF" w:rsidP="00FF1989">
      <w:r>
        <w:separator/>
      </w:r>
    </w:p>
  </w:footnote>
  <w:footnote w:type="continuationSeparator" w:id="0">
    <w:p w:rsidR="00D223BF" w:rsidRDefault="00D223BF" w:rsidP="00F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172B8"/>
    <w:rsid w:val="00123ACC"/>
    <w:rsid w:val="0012624E"/>
    <w:rsid w:val="001279AC"/>
    <w:rsid w:val="00132196"/>
    <w:rsid w:val="001325D5"/>
    <w:rsid w:val="00135EF0"/>
    <w:rsid w:val="00146D63"/>
    <w:rsid w:val="001576AA"/>
    <w:rsid w:val="001703A3"/>
    <w:rsid w:val="00172937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D21F0"/>
    <w:rsid w:val="001D3110"/>
    <w:rsid w:val="001D3F83"/>
    <w:rsid w:val="001D4BD6"/>
    <w:rsid w:val="001F1E13"/>
    <w:rsid w:val="00203DA4"/>
    <w:rsid w:val="00207059"/>
    <w:rsid w:val="002141EC"/>
    <w:rsid w:val="002149A0"/>
    <w:rsid w:val="00215592"/>
    <w:rsid w:val="00217EDA"/>
    <w:rsid w:val="00220D50"/>
    <w:rsid w:val="00241EA1"/>
    <w:rsid w:val="00244F75"/>
    <w:rsid w:val="00246CE6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468"/>
    <w:rsid w:val="002D2A78"/>
    <w:rsid w:val="002F1D1B"/>
    <w:rsid w:val="002F1E34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6C5"/>
    <w:rsid w:val="003C36A7"/>
    <w:rsid w:val="003C3BA1"/>
    <w:rsid w:val="003C5FE0"/>
    <w:rsid w:val="003D0481"/>
    <w:rsid w:val="003D2B97"/>
    <w:rsid w:val="003D796B"/>
    <w:rsid w:val="003E103B"/>
    <w:rsid w:val="003E117B"/>
    <w:rsid w:val="003E603B"/>
    <w:rsid w:val="003E6516"/>
    <w:rsid w:val="003F2359"/>
    <w:rsid w:val="003F3BB5"/>
    <w:rsid w:val="003F5FCB"/>
    <w:rsid w:val="00412BC2"/>
    <w:rsid w:val="00421525"/>
    <w:rsid w:val="00426AE1"/>
    <w:rsid w:val="004279CB"/>
    <w:rsid w:val="00443BD7"/>
    <w:rsid w:val="00451C8E"/>
    <w:rsid w:val="00461A5A"/>
    <w:rsid w:val="004658FB"/>
    <w:rsid w:val="004730DA"/>
    <w:rsid w:val="00474195"/>
    <w:rsid w:val="004873AE"/>
    <w:rsid w:val="004924AF"/>
    <w:rsid w:val="004D04C3"/>
    <w:rsid w:val="004E0CC0"/>
    <w:rsid w:val="004F131E"/>
    <w:rsid w:val="004F1C39"/>
    <w:rsid w:val="0052457D"/>
    <w:rsid w:val="00527D01"/>
    <w:rsid w:val="005320BE"/>
    <w:rsid w:val="00544FA4"/>
    <w:rsid w:val="005461C4"/>
    <w:rsid w:val="00546C37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A3039"/>
    <w:rsid w:val="005B0424"/>
    <w:rsid w:val="005B10FA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4F58"/>
    <w:rsid w:val="00681D1E"/>
    <w:rsid w:val="00682196"/>
    <w:rsid w:val="0068555E"/>
    <w:rsid w:val="00694F4B"/>
    <w:rsid w:val="006954B1"/>
    <w:rsid w:val="006A2C34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22227"/>
    <w:rsid w:val="0073354A"/>
    <w:rsid w:val="0073712B"/>
    <w:rsid w:val="00744108"/>
    <w:rsid w:val="00744D4B"/>
    <w:rsid w:val="00750089"/>
    <w:rsid w:val="00755DDF"/>
    <w:rsid w:val="00762FE5"/>
    <w:rsid w:val="00764C8C"/>
    <w:rsid w:val="00766235"/>
    <w:rsid w:val="007663B8"/>
    <w:rsid w:val="00767DED"/>
    <w:rsid w:val="00773F10"/>
    <w:rsid w:val="00777899"/>
    <w:rsid w:val="007846E3"/>
    <w:rsid w:val="00790CF6"/>
    <w:rsid w:val="007924AC"/>
    <w:rsid w:val="007932AB"/>
    <w:rsid w:val="007A01AD"/>
    <w:rsid w:val="007A469D"/>
    <w:rsid w:val="007A4B6C"/>
    <w:rsid w:val="007A4D14"/>
    <w:rsid w:val="007A6675"/>
    <w:rsid w:val="007C20FF"/>
    <w:rsid w:val="007C2628"/>
    <w:rsid w:val="007C6CF1"/>
    <w:rsid w:val="007D2D73"/>
    <w:rsid w:val="007D3FAD"/>
    <w:rsid w:val="007D45DC"/>
    <w:rsid w:val="007D722E"/>
    <w:rsid w:val="007E18BC"/>
    <w:rsid w:val="007E1D22"/>
    <w:rsid w:val="007E2E30"/>
    <w:rsid w:val="007E767A"/>
    <w:rsid w:val="007E7FB7"/>
    <w:rsid w:val="007F59E8"/>
    <w:rsid w:val="008019F4"/>
    <w:rsid w:val="00802B4C"/>
    <w:rsid w:val="008056A8"/>
    <w:rsid w:val="008169E2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1680"/>
    <w:rsid w:val="00882C0A"/>
    <w:rsid w:val="00882E0F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627C"/>
    <w:rsid w:val="008F50AB"/>
    <w:rsid w:val="00901737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6B41"/>
    <w:rsid w:val="00976EA1"/>
    <w:rsid w:val="00977C78"/>
    <w:rsid w:val="009A2136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56B2D"/>
    <w:rsid w:val="00A63787"/>
    <w:rsid w:val="00A71A53"/>
    <w:rsid w:val="00A76ECD"/>
    <w:rsid w:val="00A771D1"/>
    <w:rsid w:val="00A8061D"/>
    <w:rsid w:val="00A81C9F"/>
    <w:rsid w:val="00A860DB"/>
    <w:rsid w:val="00A9541C"/>
    <w:rsid w:val="00A97FDE"/>
    <w:rsid w:val="00AA41D6"/>
    <w:rsid w:val="00AB0D7D"/>
    <w:rsid w:val="00AD1001"/>
    <w:rsid w:val="00AD3F03"/>
    <w:rsid w:val="00AD4823"/>
    <w:rsid w:val="00AE03D9"/>
    <w:rsid w:val="00AE09B4"/>
    <w:rsid w:val="00AE0B51"/>
    <w:rsid w:val="00AE4ECE"/>
    <w:rsid w:val="00AE4F80"/>
    <w:rsid w:val="00AF1593"/>
    <w:rsid w:val="00AF6E4D"/>
    <w:rsid w:val="00AF7477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0078"/>
    <w:rsid w:val="00BB4BA3"/>
    <w:rsid w:val="00BB53FE"/>
    <w:rsid w:val="00BC01D1"/>
    <w:rsid w:val="00BC36B8"/>
    <w:rsid w:val="00BC4FD1"/>
    <w:rsid w:val="00BD1AD4"/>
    <w:rsid w:val="00BE01DF"/>
    <w:rsid w:val="00BF78CB"/>
    <w:rsid w:val="00C019A2"/>
    <w:rsid w:val="00C060CE"/>
    <w:rsid w:val="00C07AC6"/>
    <w:rsid w:val="00C1105B"/>
    <w:rsid w:val="00C1167F"/>
    <w:rsid w:val="00C17BBE"/>
    <w:rsid w:val="00C20503"/>
    <w:rsid w:val="00C27D34"/>
    <w:rsid w:val="00C31EE4"/>
    <w:rsid w:val="00C338B9"/>
    <w:rsid w:val="00C46598"/>
    <w:rsid w:val="00C5338E"/>
    <w:rsid w:val="00C60F8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A77C8"/>
    <w:rsid w:val="00CB5D44"/>
    <w:rsid w:val="00CB5E85"/>
    <w:rsid w:val="00CB68BA"/>
    <w:rsid w:val="00CC0B18"/>
    <w:rsid w:val="00CC14EC"/>
    <w:rsid w:val="00CC2E22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223BF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868AF"/>
    <w:rsid w:val="00D91F5A"/>
    <w:rsid w:val="00D954F5"/>
    <w:rsid w:val="00DA59F2"/>
    <w:rsid w:val="00DA65CE"/>
    <w:rsid w:val="00DA7B37"/>
    <w:rsid w:val="00DB3DCA"/>
    <w:rsid w:val="00DB5C18"/>
    <w:rsid w:val="00DB6881"/>
    <w:rsid w:val="00DB6A23"/>
    <w:rsid w:val="00DC1108"/>
    <w:rsid w:val="00DC2108"/>
    <w:rsid w:val="00DC40BC"/>
    <w:rsid w:val="00DC7479"/>
    <w:rsid w:val="00DD379D"/>
    <w:rsid w:val="00DD3912"/>
    <w:rsid w:val="00DE12EE"/>
    <w:rsid w:val="00DE3DDE"/>
    <w:rsid w:val="00DE5A07"/>
    <w:rsid w:val="00DE5F27"/>
    <w:rsid w:val="00DF24F3"/>
    <w:rsid w:val="00E05208"/>
    <w:rsid w:val="00E11F72"/>
    <w:rsid w:val="00E244E2"/>
    <w:rsid w:val="00E415CA"/>
    <w:rsid w:val="00E45212"/>
    <w:rsid w:val="00E5680F"/>
    <w:rsid w:val="00E608E8"/>
    <w:rsid w:val="00E659F7"/>
    <w:rsid w:val="00E71067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4F36"/>
    <w:rsid w:val="00EE061A"/>
    <w:rsid w:val="00EE2556"/>
    <w:rsid w:val="00EE5351"/>
    <w:rsid w:val="00EE7B2F"/>
    <w:rsid w:val="00EF0A46"/>
    <w:rsid w:val="00EF76BE"/>
    <w:rsid w:val="00EF78D5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6344B"/>
    <w:rsid w:val="00F73553"/>
    <w:rsid w:val="00F73693"/>
    <w:rsid w:val="00F90D08"/>
    <w:rsid w:val="00F90E56"/>
    <w:rsid w:val="00F9594D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BCD6681A-C1B2-4A0A-BF7A-3D6A3A9F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5C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C0352-30F4-46D5-9EC8-28EE3093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A0F78C1</Template>
  <TotalTime>4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vorfolomeeva</dc:creator>
  <cp:keywords/>
  <dc:description/>
  <cp:lastModifiedBy>Алексеев Глеб</cp:lastModifiedBy>
  <cp:revision>5</cp:revision>
  <cp:lastPrinted>2018-02-12T11:08:00Z</cp:lastPrinted>
  <dcterms:created xsi:type="dcterms:W3CDTF">2018-02-13T14:09:00Z</dcterms:created>
  <dcterms:modified xsi:type="dcterms:W3CDTF">2019-08-30T05:50:00Z</dcterms:modified>
</cp:coreProperties>
</file>